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12" w:lineRule="exact"/>
        <w:ind w:left="679" w:right="-20"/>
        <w:jc w:val="left"/>
        <w:tabs>
          <w:tab w:pos="39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0.559998pt;margin-top:-2.831911pt;width:92.400008pt;height:21.6pt;mso-position-horizontal-relative:page;mso-position-vertical-relative:paragraph;z-index:-145" type="#_x0000_t202" filled="f" stroked="f">
            <v:textbox inset="0,0,0,0">
              <w:txbxContent>
                <w:p>
                  <w:pPr>
                    <w:spacing w:before="0" w:after="0" w:line="432" w:lineRule="exact"/>
                    <w:ind w:right="-105"/>
                    <w:jc w:val="left"/>
                    <w:rPr>
                      <w:rFonts w:ascii="Arial" w:hAnsi="Arial" w:cs="Arial" w:eastAsia="Arial"/>
                      <w:sz w:val="43"/>
                      <w:szCs w:val="43"/>
                    </w:rPr>
                  </w:pPr>
                  <w:rPr/>
                  <w:r>
                    <w:rPr>
                      <w:rFonts w:ascii="Arial" w:hAnsi="Arial" w:cs="Arial" w:eastAsia="Arial"/>
                      <w:sz w:val="43"/>
                      <w:szCs w:val="43"/>
                      <w:spacing w:val="9"/>
                      <w:w w:val="100"/>
                      <w:b/>
                      <w:bCs/>
                    </w:rPr>
                    <w:t>ST-119.1</w:t>
                  </w:r>
                  <w:r>
                    <w:rPr>
                      <w:rFonts w:ascii="Arial" w:hAnsi="Arial" w:cs="Arial" w:eastAsia="Arial"/>
                      <w:sz w:val="43"/>
                      <w:szCs w:val="4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1"/>
          <w:szCs w:val="11"/>
          <w:spacing w:val="1"/>
          <w:w w:val="100"/>
          <w:position w:val="-1"/>
        </w:rPr>
        <w:t>Ne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1"/>
          <w:szCs w:val="11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1"/>
          <w:w w:val="100"/>
          <w:position w:val="-1"/>
        </w:rPr>
        <w:t>Yor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1"/>
          <w:szCs w:val="11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1"/>
          <w:w w:val="100"/>
          <w:position w:val="-1"/>
        </w:rPr>
        <w:t>Stat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1"/>
          <w:szCs w:val="11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Ne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Yor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Stat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Loca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Sale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Us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3"/>
          <w:position w:val="-1"/>
        </w:rPr>
        <w:t>Tax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103" w:lineRule="exact"/>
        <w:ind w:left="967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3"/>
          <w:w w:val="100"/>
        </w:rPr>
        <w:t>Departmen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t</w:t>
      </w:r>
      <w:r>
        <w:rPr>
          <w:rFonts w:ascii="Arial" w:hAnsi="Arial" w:cs="Arial" w:eastAsia="Arial"/>
          <w:sz w:val="11"/>
          <w:szCs w:val="11"/>
          <w:spacing w:val="29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3"/>
          <w:w w:val="104"/>
        </w:rPr>
        <w:t>of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</w:sectPr>
      </w:pPr>
      <w:rPr/>
    </w:p>
    <w:p>
      <w:pPr>
        <w:spacing w:before="0" w:after="0" w:line="319" w:lineRule="exact"/>
        <w:ind w:left="967" w:right="-20"/>
        <w:jc w:val="left"/>
        <w:tabs>
          <w:tab w:pos="3400" w:val="left"/>
        </w:tabs>
        <w:rPr>
          <w:rFonts w:ascii="Arial" w:hAnsi="Arial" w:cs="Arial" w:eastAsia="Arial"/>
          <w:sz w:val="31"/>
          <w:szCs w:val="3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.119942pt;margin-top:.293496pt;width:21.840002pt;height:5.76pt;mso-position-horizontal-relative:page;mso-position-vertical-relative:paragraph;z-index:-144" type="#_x0000_t202" filled="f" stroked="f">
            <v:textbox inset="0,0,0,0">
              <w:txbxContent>
                <w:p>
                  <w:pPr>
                    <w:spacing w:before="0" w:after="0" w:line="115" w:lineRule="exact"/>
                    <w:ind w:right="-57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Pr/>
                  <w:r>
                    <w:rPr>
                      <w:rFonts w:ascii="Arial" w:hAnsi="Arial" w:cs="Arial" w:eastAsia="Arial"/>
                      <w:sz w:val="11"/>
                      <w:szCs w:val="11"/>
                      <w:spacing w:val="-1"/>
                      <w:w w:val="104"/>
                    </w:rPr>
                    <w:t>Taxation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4"/>
        </w:rPr>
        <w:t>and</w:t>
      </w:r>
      <w:r>
        <w:rPr>
          <w:rFonts w:ascii="Arial" w:hAnsi="Arial" w:cs="Arial" w:eastAsia="Arial"/>
          <w:sz w:val="11"/>
          <w:szCs w:val="11"/>
          <w:spacing w:val="10"/>
          <w:w w:val="100"/>
          <w:position w:val="4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4"/>
        </w:rPr>
        <w:t>Finance</w:t>
      </w:r>
      <w:r>
        <w:rPr>
          <w:rFonts w:ascii="Arial" w:hAnsi="Arial" w:cs="Arial" w:eastAsia="Arial"/>
          <w:sz w:val="11"/>
          <w:szCs w:val="11"/>
          <w:spacing w:val="-15"/>
          <w:w w:val="100"/>
          <w:position w:val="4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4"/>
        </w:rPr>
      </w:r>
      <w:r>
        <w:rPr>
          <w:rFonts w:ascii="Arial" w:hAnsi="Arial" w:cs="Arial" w:eastAsia="Arial"/>
          <w:sz w:val="31"/>
          <w:szCs w:val="31"/>
          <w:spacing w:val="-3"/>
          <w:w w:val="100"/>
          <w:b/>
          <w:bCs/>
          <w:position w:val="0"/>
        </w:rPr>
        <w:t>Exemp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31"/>
          <w:szCs w:val="31"/>
          <w:spacing w:val="-7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1"/>
          <w:szCs w:val="31"/>
          <w:spacing w:val="-3"/>
          <w:w w:val="100"/>
          <w:b/>
          <w:bCs/>
          <w:position w:val="0"/>
        </w:rPr>
        <w:t>Organizatio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31"/>
          <w:szCs w:val="31"/>
          <w:spacing w:val="-7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1"/>
          <w:szCs w:val="31"/>
          <w:spacing w:val="-3"/>
          <w:w w:val="100"/>
          <w:b/>
          <w:bCs/>
          <w:position w:val="0"/>
        </w:rPr>
        <w:t>Certification</w:t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0"/>
        </w:rPr>
      </w:r>
    </w:p>
    <w:p>
      <w:pPr>
        <w:spacing w:before="25" w:after="0" w:line="260" w:lineRule="exact"/>
        <w:ind w:left="2335" w:right="-7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Thi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3"/>
          <w:szCs w:val="23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certificatio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3"/>
          <w:szCs w:val="23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3"/>
          <w:szCs w:val="23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no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3"/>
          <w:szCs w:val="23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vali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3"/>
          <w:szCs w:val="23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unles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3"/>
          <w:szCs w:val="23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3"/>
          <w:szCs w:val="23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entrie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3"/>
          <w:szCs w:val="23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hav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-1"/>
        </w:rPr>
        <w:t>bee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3"/>
          <w:szCs w:val="23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2"/>
          <w:position w:val="-1"/>
        </w:rPr>
        <w:t>completed.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5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9"/>
          <w:w w:val="101"/>
        </w:rPr>
        <w:t>(5/95)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  <w:cols w:num="2" w:equalWidth="0">
            <w:col w:w="9492" w:space="1267"/>
            <w:col w:w="621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8.400002" w:type="dxa"/>
      </w:tblPr>
      <w:tblGrid/>
      <w:tr>
        <w:trPr>
          <w:trHeight w:val="480" w:hRule="exact"/>
        </w:trPr>
        <w:tc>
          <w:tcPr>
            <w:tcW w:w="5472" w:type="dxa"/>
            <w:tcBorders>
              <w:top w:val="single" w:sz="3.84" w:space="0" w:color="000004"/>
              <w:bottom w:val="single" w:sz="3.84" w:space="0" w:color="000004"/>
              <w:left w:val="single" w:sz="3.84" w:space="0" w:color="000004"/>
              <w:right w:val="single" w:sz="3.84" w:space="0" w:color="000004"/>
            </w:tcBorders>
          </w:tcPr>
          <w:p>
            <w:pPr>
              <w:spacing w:before="7" w:after="0" w:line="240" w:lineRule="auto"/>
              <w:ind w:left="6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Nam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3"/>
              </w:rPr>
              <w:t>seller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5328" w:type="dxa"/>
            <w:tcBorders>
              <w:top w:val="single" w:sz="3.84" w:space="0" w:color="000004"/>
              <w:bottom w:val="single" w:sz="3.84" w:space="0" w:color="000004"/>
              <w:left w:val="single" w:sz="3.84" w:space="0" w:color="000004"/>
              <w:right w:val="single" w:sz="3.84" w:space="0" w:color="000004"/>
            </w:tcBorders>
          </w:tcPr>
          <w:p>
            <w:pPr>
              <w:spacing w:before="22" w:after="0" w:line="240" w:lineRule="auto"/>
              <w:ind w:left="62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Nam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exemp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organizatio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makin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3"/>
                <w:szCs w:val="13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3"/>
              </w:rPr>
              <w:t>purchases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0" w:after="0" w:line="261" w:lineRule="exact"/>
              <w:ind w:left="269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2"/>
              </w:rPr>
              <w:t>Ga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n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9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2"/>
              </w:rPr>
              <w:t>Israe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l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22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2"/>
              </w:rPr>
              <w:t>Cente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2"/>
              </w:rPr>
              <w:t>r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22"/>
                <w:w w:val="100"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2"/>
              </w:rPr>
              <w:t>Inc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80" w:hRule="exact"/>
        </w:trPr>
        <w:tc>
          <w:tcPr>
            <w:tcW w:w="5472" w:type="dxa"/>
            <w:tcBorders>
              <w:top w:val="single" w:sz="3.84" w:space="0" w:color="000004"/>
              <w:bottom w:val="single" w:sz="3.84" w:space="0" w:color="000004"/>
              <w:left w:val="single" w:sz="3.84" w:space="0" w:color="000004"/>
              <w:right w:val="single" w:sz="3.84" w:space="0" w:color="000004"/>
            </w:tcBorders>
          </w:tcPr>
          <w:p>
            <w:pPr>
              <w:spacing w:before="7" w:after="0" w:line="240" w:lineRule="auto"/>
              <w:ind w:left="6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Mailin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3"/>
              </w:rPr>
              <w:t>address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5328" w:type="dxa"/>
            <w:tcBorders>
              <w:top w:val="single" w:sz="3.84" w:space="0" w:color="000004"/>
              <w:bottom w:val="single" w:sz="3.84" w:space="0" w:color="000004"/>
              <w:left w:val="single" w:sz="3.84" w:space="0" w:color="000004"/>
              <w:right w:val="single" w:sz="3.84" w:space="0" w:color="000004"/>
            </w:tcBorders>
          </w:tcPr>
          <w:p>
            <w:pPr>
              <w:spacing w:before="27" w:after="0" w:line="240" w:lineRule="auto"/>
              <w:ind w:left="62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Exemp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organizatio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numbe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i/>
              </w:rPr>
              <w:t>(fro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i/>
              </w:rPr>
              <w:t>For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3"/>
                <w:i/>
              </w:rPr>
              <w:t>ST-119)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639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2"/>
              </w:rPr>
              <w:t>248990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80" w:hRule="exact"/>
        </w:trPr>
        <w:tc>
          <w:tcPr>
            <w:tcW w:w="5472" w:type="dxa"/>
            <w:tcBorders>
              <w:top w:val="single" w:sz="3.84" w:space="0" w:color="000004"/>
              <w:bottom w:val="single" w:sz="3.84" w:space="0" w:color="000004"/>
              <w:left w:val="single" w:sz="3.84" w:space="0" w:color="000004"/>
              <w:right w:val="single" w:sz="3.84" w:space="0" w:color="000004"/>
            </w:tcBorders>
          </w:tcPr>
          <w:p>
            <w:pPr>
              <w:spacing w:before="12" w:after="0" w:line="240" w:lineRule="auto"/>
              <w:ind w:left="6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City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villag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pos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3"/>
              </w:rPr>
              <w:t>office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5328" w:type="dxa"/>
            <w:tcBorders>
              <w:top w:val="single" w:sz="3.84" w:space="0" w:color="000004"/>
              <w:bottom w:val="single" w:sz="3.84" w:space="0" w:color="000004"/>
              <w:left w:val="single" w:sz="3.84" w:space="0" w:color="000004"/>
              <w:right w:val="single" w:sz="3.84" w:space="0" w:color="000004"/>
            </w:tcBorders>
          </w:tcPr>
          <w:p>
            <w:pPr>
              <w:spacing w:before="27" w:after="0" w:line="119" w:lineRule="exact"/>
              <w:ind w:left="62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position w:val="-3"/>
              </w:rPr>
              <w:t>Mailin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-3"/>
              </w:rPr>
              <w:t>g</w:t>
            </w:r>
            <w:r>
              <w:rPr>
                <w:rFonts w:ascii="Arial" w:hAnsi="Arial" w:cs="Arial" w:eastAsia="Arial"/>
                <w:sz w:val="13"/>
                <w:szCs w:val="13"/>
                <w:spacing w:val="16"/>
                <w:w w:val="100"/>
                <w:position w:val="-3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3"/>
                <w:position w:val="-3"/>
              </w:rPr>
              <w:t>address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218" w:lineRule="exact"/>
              <w:ind w:left="1094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3"/>
              </w:rPr>
              <w:t>2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3"/>
              </w:rPr>
              <w:t>1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4"/>
                <w:w w:val="100"/>
                <w:position w:val="3"/>
              </w:rPr>
              <w:t> 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3"/>
              </w:rPr>
              <w:t>Allenwoo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3"/>
              </w:rPr>
              <w:t>d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35"/>
                <w:w w:val="100"/>
                <w:position w:val="3"/>
              </w:rPr>
              <w:t> 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3"/>
              </w:rPr>
              <w:t>Road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80" w:hRule="exact"/>
        </w:trPr>
        <w:tc>
          <w:tcPr>
            <w:tcW w:w="5472" w:type="dxa"/>
            <w:tcBorders>
              <w:top w:val="single" w:sz="3.84" w:space="0" w:color="000004"/>
              <w:bottom w:val="single" w:sz="3.84" w:space="0" w:color="000004"/>
              <w:left w:val="single" w:sz="3.84" w:space="0" w:color="000004"/>
              <w:right w:val="single" w:sz="3.84" w:space="0" w:color="000004"/>
            </w:tcBorders>
          </w:tcPr>
          <w:p>
            <w:pPr>
              <w:spacing w:before="2" w:after="0" w:line="240" w:lineRule="auto"/>
              <w:ind w:left="67" w:right="-20"/>
              <w:jc w:val="left"/>
              <w:tabs>
                <w:tab w:pos="3220" w:val="left"/>
              </w:tabs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13"/>
                <w:szCs w:val="13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"/>
              </w:rPr>
              <w:t>ZIP</w:t>
            </w:r>
            <w:r>
              <w:rPr>
                <w:rFonts w:ascii="Arial" w:hAnsi="Arial" w:cs="Arial" w:eastAsia="Arial"/>
                <w:sz w:val="13"/>
                <w:szCs w:val="13"/>
                <w:spacing w:val="8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3"/>
                <w:position w:val="1"/>
              </w:rPr>
              <w:t>code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5328" w:type="dxa"/>
            <w:tcBorders>
              <w:top w:val="single" w:sz="3.84" w:space="0" w:color="000004"/>
              <w:bottom w:val="single" w:sz="3.84" w:space="0" w:color="000004"/>
              <w:left w:val="single" w:sz="3.84" w:space="0" w:color="000004"/>
              <w:right w:val="single" w:sz="3.84" w:space="0" w:color="000004"/>
            </w:tcBorders>
          </w:tcPr>
          <w:p>
            <w:pPr>
              <w:spacing w:before="27" w:after="0" w:line="132" w:lineRule="exact"/>
              <w:ind w:left="62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position w:val="-2"/>
              </w:rPr>
              <w:t>City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-2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4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position w:val="-2"/>
              </w:rPr>
              <w:t>villag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-2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17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position w:val="-2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-2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spacing w:val="9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position w:val="-2"/>
              </w:rPr>
              <w:t>pos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-2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13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3"/>
                <w:position w:val="-2"/>
              </w:rPr>
              <w:t>office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231" w:lineRule="exact"/>
              <w:ind w:left="1767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3"/>
              </w:rPr>
              <w:t>Grea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3"/>
              </w:rPr>
              <w:t>t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17"/>
                <w:w w:val="100"/>
                <w:position w:val="3"/>
              </w:rPr>
              <w:t> 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3"/>
              </w:rPr>
              <w:t>Neck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80" w:hRule="exact"/>
        </w:trPr>
        <w:tc>
          <w:tcPr>
            <w:tcW w:w="5472" w:type="dxa"/>
            <w:tcBorders>
              <w:top w:val="single" w:sz="3.84" w:space="0" w:color="000004"/>
              <w:bottom w:val="single" w:sz="3.84" w:space="0" w:color="000004"/>
              <w:left w:val="nil" w:sz="6" w:space="0" w:color="auto"/>
              <w:right w:val="single" w:sz="3.84" w:space="0" w:color="000004"/>
            </w:tcBorders>
          </w:tcPr>
          <w:p>
            <w:pPr>
              <w:spacing w:before="4" w:after="0" w:line="263" w:lineRule="auto"/>
              <w:ind w:right="22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Substantial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civil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and/or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criminal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penalties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will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result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from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misuse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this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form.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28" w:type="dxa"/>
            <w:tcBorders>
              <w:top w:val="single" w:sz="3.84" w:space="0" w:color="000004"/>
              <w:bottom w:val="single" w:sz="3.84" w:space="0" w:color="000004"/>
              <w:left w:val="single" w:sz="3.84" w:space="0" w:color="000004"/>
              <w:right w:val="single" w:sz="3.84" w:space="0" w:color="000004"/>
            </w:tcBorders>
          </w:tcPr>
          <w:p>
            <w:pPr>
              <w:spacing w:before="27" w:after="0" w:line="223" w:lineRule="exact"/>
              <w:ind w:right="734"/>
              <w:jc w:val="right"/>
              <w:tabs>
                <w:tab w:pos="3960" w:val="left"/>
              </w:tabs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6"/>
              </w:rPr>
              <w:t>State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6"/>
              </w:rPr>
              <w:t>  </w:t>
            </w:r>
            <w:r>
              <w:rPr>
                <w:rFonts w:ascii="Arial" w:hAnsi="Arial" w:cs="Arial" w:eastAsia="Arial"/>
                <w:sz w:val="13"/>
                <w:szCs w:val="13"/>
                <w:spacing w:val="30"/>
                <w:w w:val="100"/>
                <w:position w:val="6"/>
              </w:rPr>
              <w:t> 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-7"/>
              </w:rPr>
              <w:t>Ne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-7"/>
              </w:rPr>
              <w:t>w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-9"/>
                <w:w w:val="100"/>
                <w:position w:val="-7"/>
              </w:rPr>
              <w:t> 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-7"/>
              </w:rPr>
              <w:t>Yor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-7"/>
              </w:rPr>
              <w:t>k</w:t>
              <w:tab/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-7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6"/>
              </w:rPr>
              <w:t>ZIP</w:t>
            </w:r>
            <w:r>
              <w:rPr>
                <w:rFonts w:ascii="Arial" w:hAnsi="Arial" w:cs="Arial" w:eastAsia="Arial"/>
                <w:sz w:val="13"/>
                <w:szCs w:val="13"/>
                <w:spacing w:val="8"/>
                <w:w w:val="100"/>
                <w:position w:val="6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3"/>
                <w:position w:val="6"/>
              </w:rPr>
              <w:t>code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148" w:lineRule="exact"/>
              <w:ind w:right="635"/>
              <w:jc w:val="righ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4"/>
                <w:w w:val="100"/>
                <w:position w:val="4"/>
              </w:rPr>
              <w:t>11023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before="9" w:after="0" w:line="263" w:lineRule="auto"/>
        <w:ind w:left="463" w:right="69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3.68pt;margin-top:23.520908pt;width:540.96pt;height:49.2pt;mso-position-horizontal-relative:page;mso-position-vertical-relative:paragraph;z-index:-147" coordorigin="874,470" coordsize="10819,984">
            <v:group style="position:absolute;left:883;top:960;width:10800;height:2" coordorigin="883,960" coordsize="10800,2">
              <v:shape style="position:absolute;left:883;top:960;width:10800;height:2" coordorigin="883,960" coordsize="10800,0" path="m883,960l11683,960e" filled="f" stroked="t" strokeweight=".48pt" strokecolor="#000004">
                <v:path arrowok="t"/>
              </v:shape>
            </v:group>
            <v:group style="position:absolute;left:883;top:480;width:10800;height:2" coordorigin="883,480" coordsize="10800,2">
              <v:shape style="position:absolute;left:883;top:480;width:10800;height:2" coordorigin="883,480" coordsize="10800,0" path="m883,480l11683,480e" filled="f" stroked="t" strokeweight=".48pt" strokecolor="#000004">
                <v:path arrowok="t"/>
              </v:shape>
            </v:group>
            <v:group style="position:absolute;left:883;top:1445;width:10800;height:2" coordorigin="883,1445" coordsize="10800,2">
              <v:shape style="position:absolute;left:883;top:1445;width:10800;height:2" coordorigin="883,1445" coordsize="10800,0" path="m883,1445l11683,1445e" filled="f" stroked="t" strokeweight=".96pt" strokecolor="#000004">
                <v:path arrowok="t"/>
              </v:shape>
            </v:group>
            <v:group style="position:absolute;left:6355;top:475;width:2;height:960" coordorigin="6355,475" coordsize="2,960">
              <v:shape style="position:absolute;left:6355;top:475;width:2;height:960" coordorigin="6355,475" coordsize="0,960" path="m6355,475l6355,1435e" filled="f" stroked="t" strokeweight=".48pt" strokecolor="#00000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certif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organizatio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name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abov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hold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vali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ST-119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Exempt</w:t>
      </w:r>
      <w:r>
        <w:rPr>
          <w:rFonts w:ascii="Arial" w:hAnsi="Arial" w:cs="Arial" w:eastAsia="Arial"/>
          <w:sz w:val="19"/>
          <w:szCs w:val="19"/>
          <w:spacing w:val="1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Organization</w:t>
      </w:r>
      <w:r>
        <w:rPr>
          <w:rFonts w:ascii="Arial" w:hAnsi="Arial" w:cs="Arial" w:eastAsia="Arial"/>
          <w:sz w:val="19"/>
          <w:szCs w:val="19"/>
          <w:spacing w:val="3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Certificate,</w:t>
      </w:r>
      <w:r>
        <w:rPr>
          <w:rFonts w:ascii="Arial" w:hAnsi="Arial" w:cs="Arial" w:eastAsia="Arial"/>
          <w:sz w:val="19"/>
          <w:szCs w:val="19"/>
          <w:spacing w:val="-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exemp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from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state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sales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compensating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taxes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purchases.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23" w:lineRule="exact"/>
        <w:ind w:left="468" w:right="-20"/>
        <w:jc w:val="left"/>
        <w:tabs>
          <w:tab w:pos="60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  <w:position w:val="-2"/>
        </w:rPr>
        <w:t>Prin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3"/>
          <w:szCs w:val="13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-2"/>
        </w:rPr>
        <w:t>typ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3"/>
          <w:szCs w:val="13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-2"/>
        </w:rPr>
        <w:t>nam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-2"/>
        </w:rPr>
        <w:t>office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position w:val="-2"/>
        </w:rPr>
        <w:t>organization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3"/>
          <w:szCs w:val="13"/>
          <w:spacing w:val="-14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3"/>
          <w:szCs w:val="13"/>
          <w:spacing w:val="1"/>
          <w:w w:val="103"/>
          <w:position w:val="-2"/>
        </w:rPr>
        <w:t>Title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73" w:lineRule="exact"/>
        <w:ind w:left="2846" w:right="-20"/>
        <w:jc w:val="left"/>
        <w:tabs>
          <w:tab w:pos="662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4"/>
          <w:w w:val="100"/>
          <w:position w:val="2"/>
        </w:rPr>
        <w:t>Yitzcho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k</w:t>
      </w:r>
      <w:r>
        <w:rPr>
          <w:rFonts w:ascii="Courier New" w:hAnsi="Courier New" w:cs="Courier New" w:eastAsia="Courier New"/>
          <w:sz w:val="24"/>
          <w:szCs w:val="24"/>
          <w:spacing w:val="-3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4"/>
          <w:szCs w:val="24"/>
          <w:spacing w:val="4"/>
          <w:w w:val="100"/>
          <w:position w:val="2"/>
        </w:rPr>
        <w:t>Hayempou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r</w:t>
        <w:tab/>
      </w:r>
      <w:r>
        <w:rPr>
          <w:rFonts w:ascii="Courier New" w:hAnsi="Courier New" w:cs="Courier New" w:eastAsia="Courier New"/>
          <w:sz w:val="24"/>
          <w:szCs w:val="24"/>
          <w:spacing w:val="4"/>
          <w:w w:val="100"/>
          <w:position w:val="7"/>
        </w:rPr>
        <w:t>Office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7"/>
        </w:rPr>
        <w:t>r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spacing w:before="83" w:after="0" w:line="240" w:lineRule="auto"/>
        <w:ind w:left="468" w:right="-20"/>
        <w:jc w:val="left"/>
        <w:tabs>
          <w:tab w:pos="60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2"/>
          <w:w w:val="100"/>
        </w:rPr>
        <w:t>Signatur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office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spacing w:val="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organizatio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Date</w:t>
      </w:r>
      <w:r>
        <w:rPr>
          <w:rFonts w:ascii="Arial" w:hAnsi="Arial" w:cs="Arial" w:eastAsia="Arial"/>
          <w:sz w:val="13"/>
          <w:szCs w:val="13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3"/>
        </w:rPr>
        <w:t>prepared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170" w:right="4583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-1"/>
          <w:w w:val="99"/>
          <w:b/>
          <w:bCs/>
        </w:rPr>
        <w:t>Instructions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3" w:right="-20"/>
        <w:jc w:val="left"/>
        <w:tabs>
          <w:tab w:pos="59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Selle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  <w:tab/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Purchaser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auto"/>
        <w:ind w:left="463" w:right="181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entrie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hav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bee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complete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office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Complet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thi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certificatio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giv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seller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Thi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for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may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organizatio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7"/>
          <w:szCs w:val="17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ha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signe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certification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7"/>
          <w:szCs w:val="17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yo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ma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accep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7"/>
          <w:szCs w:val="17"/>
          <w:spacing w:val="-4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reproduce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7"/>
          <w:szCs w:val="17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withou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prio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permissio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7"/>
          <w:szCs w:val="17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fro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Ta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x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  <w:position w:val="0"/>
        </w:rPr>
        <w:t>Department.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144" w:lineRule="exact"/>
        <w:ind w:left="46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exemp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sale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o</w:t>
      </w:r>
      <w:r>
        <w:rPr>
          <w:rFonts w:ascii="Arial" w:hAnsi="Arial" w:cs="Arial" w:eastAsia="Arial"/>
          <w:sz w:val="17"/>
          <w:szCs w:val="17"/>
          <w:spacing w:val="6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organizatio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named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  <w:position w:val="-3"/>
        </w:rPr>
        <w:t>exempt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</w:sectPr>
      </w:pPr>
      <w:rPr/>
    </w:p>
    <w:p>
      <w:pPr>
        <w:spacing w:before="57" w:after="0" w:line="255" w:lineRule="auto"/>
        <w:ind w:left="463" w:right="-4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3"/>
          <w:w w:val="100"/>
        </w:rPr>
        <w:t>organizatio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mus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direc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purchase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paye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</w:rPr>
        <w:t>record.</w:t>
      </w:r>
      <w:r>
        <w:rPr>
          <w:rFonts w:ascii="Arial" w:hAnsi="Arial" w:cs="Arial" w:eastAsia="Arial"/>
          <w:sz w:val="17"/>
          <w:szCs w:val="17"/>
          <w:spacing w:val="2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bill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invoic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receip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yo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provid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mus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sho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the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organizatio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purchaser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Paymen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mus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fro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</w:rPr>
        <w:t>funds</w:t>
      </w:r>
      <w:r>
        <w:rPr>
          <w:rFonts w:ascii="Arial" w:hAnsi="Arial" w:cs="Arial" w:eastAsia="Arial"/>
          <w:sz w:val="17"/>
          <w:szCs w:val="17"/>
          <w:spacing w:val="2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exemp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</w:rPr>
        <w:t>organization.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76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You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exemptio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fro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Yor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Stat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loca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sale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</w:rPr>
        <w:t>tax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0" w:after="0" w:line="263" w:lineRule="auto"/>
        <w:ind w:right="14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"/>
          <w:w w:val="100"/>
        </w:rPr>
        <w:t>doe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exten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officers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member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employee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exempt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organization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Persona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purchase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mad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thes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individual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1"/>
        </w:rPr>
        <w:t>are</w:t>
      </w:r>
      <w:r>
        <w:rPr>
          <w:rFonts w:ascii="Arial" w:hAnsi="Arial" w:cs="Arial" w:eastAsia="Arial"/>
          <w:sz w:val="17"/>
          <w:szCs w:val="17"/>
          <w:spacing w:val="1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subjec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sale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tax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organization'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exemptio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doe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4"/>
          <w:b/>
          <w:bCs/>
        </w:rPr>
        <w:t>not</w:t>
      </w:r>
      <w:r>
        <w:rPr>
          <w:rFonts w:ascii="Arial" w:hAnsi="Arial" w:cs="Arial" w:eastAsia="Arial"/>
          <w:sz w:val="16"/>
          <w:szCs w:val="16"/>
          <w:spacing w:val="4"/>
          <w:w w:val="104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exten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it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subordinat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affiliate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units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Whe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making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  <w:cols w:num="2" w:equalWidth="0">
            <w:col w:w="5460" w:space="475"/>
            <w:col w:w="5445"/>
          </w:cols>
        </w:sectPr>
      </w:pPr>
      <w:rPr/>
    </w:p>
    <w:p>
      <w:pPr>
        <w:spacing w:before="0" w:after="0" w:line="194" w:lineRule="exact"/>
        <w:ind w:left="463" w:right="-20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accep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thi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for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m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exemp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t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sale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f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moto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fue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l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diese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l</w:t>
      </w:r>
      <w:r>
        <w:rPr>
          <w:rFonts w:ascii="Arial" w:hAnsi="Arial" w:cs="Arial" w:eastAsia="Arial"/>
          <w:sz w:val="17"/>
          <w:szCs w:val="17"/>
          <w:spacing w:val="-43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purchases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subordinat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unit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ma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us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exemptio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  <w:position w:val="-1"/>
        </w:rPr>
        <w:t>number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17" w:lineRule="exact"/>
        <w:ind w:left="463" w:right="-20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moto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fuel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,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includin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2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heatin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oi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l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4"/>
        </w:rPr>
        <w:t>(se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i/>
          <w:position w:val="4"/>
        </w:rPr>
        <w:t>Purchase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4"/>
        </w:rPr>
        <w:t>r</w:t>
      </w:r>
      <w:r>
        <w:rPr>
          <w:rFonts w:ascii="Arial" w:hAnsi="Arial" w:cs="Arial" w:eastAsia="Arial"/>
          <w:sz w:val="17"/>
          <w:szCs w:val="17"/>
          <w:spacing w:val="8"/>
          <w:w w:val="100"/>
          <w:i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section)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7"/>
          <w:szCs w:val="17"/>
          <w:spacing w:val="-41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assigne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paren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organization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7"/>
          <w:szCs w:val="17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Suc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misus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ma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resul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  <w:position w:val="-1"/>
        </w:rPr>
        <w:t>the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</w:sectPr>
      </w:pPr>
      <w:rPr/>
    </w:p>
    <w:p>
      <w:pPr>
        <w:spacing w:before="91" w:after="0" w:line="192" w:lineRule="exact"/>
        <w:ind w:left="463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exemp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organizatio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mus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giv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yo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certificatio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  <w:position w:val="-1"/>
        </w:rPr>
        <w:t>time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19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revocatio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paren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organization'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exemption.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  <w:cols w:num="2" w:equalWidth="0">
            <w:col w:w="5441" w:space="494"/>
            <w:col w:w="5445"/>
          </w:cols>
        </w:sectPr>
      </w:pPr>
      <w:rPr/>
    </w:p>
    <w:p>
      <w:pPr>
        <w:spacing w:before="40" w:after="0" w:line="200" w:lineRule="auto"/>
        <w:ind w:left="463" w:right="134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organization'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firs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purchase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separat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documen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4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Yo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u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ma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us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thi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for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m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mak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ta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x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exemp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purchase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17"/>
          <w:szCs w:val="17"/>
          <w:spacing w:val="15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f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  <w:position w:val="-5"/>
        </w:rPr>
        <w:t>motor</w:t>
      </w:r>
      <w:r>
        <w:rPr>
          <w:rFonts w:ascii="Arial" w:hAnsi="Arial" w:cs="Arial" w:eastAsia="Arial"/>
          <w:sz w:val="17"/>
          <w:szCs w:val="17"/>
          <w:spacing w:val="2"/>
          <w:w w:val="101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6"/>
        </w:rPr>
        <w:t>necessar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6"/>
        </w:rPr>
        <w:t>y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6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6"/>
        </w:rPr>
        <w:t>fo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6"/>
        </w:rPr>
        <w:t>r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6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6"/>
        </w:rPr>
        <w:t>eac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6"/>
        </w:rPr>
        <w:t>h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6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6"/>
        </w:rPr>
        <w:t>subsequen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6"/>
        </w:rPr>
        <w:t>t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6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6"/>
        </w:rPr>
        <w:t>purchase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6"/>
        </w:rPr>
        <w:t>,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6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6"/>
        </w:rPr>
        <w:t>provide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6"/>
        </w:rPr>
        <w:t>d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6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6"/>
        </w:rPr>
        <w:t>tha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6"/>
        </w:rPr>
        <w:t>t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6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6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6"/>
        </w:rPr>
        <w:t>e</w:t>
      </w:r>
      <w:r>
        <w:rPr>
          <w:rFonts w:ascii="Arial" w:hAnsi="Arial" w:cs="Arial" w:eastAsia="Arial"/>
          <w:sz w:val="17"/>
          <w:szCs w:val="17"/>
          <w:spacing w:val="-45"/>
          <w:w w:val="100"/>
          <w:position w:val="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fue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diese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moto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fuel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Sinc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heatin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oi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fall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0"/>
        </w:rPr>
        <w:t>withi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  <w:position w:val="0"/>
        </w:rPr>
        <w:t>the</w:t>
      </w:r>
      <w:r>
        <w:rPr>
          <w:rFonts w:ascii="Arial" w:hAnsi="Arial" w:cs="Arial" w:eastAsia="Arial"/>
          <w:sz w:val="17"/>
          <w:szCs w:val="17"/>
          <w:spacing w:val="3"/>
          <w:w w:val="101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0"/>
        </w:rPr>
        <w:t>exemp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0"/>
        </w:rPr>
        <w:t>organization'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7"/>
          <w:szCs w:val="17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0"/>
        </w:rPr>
        <w:t>name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0"/>
        </w:rPr>
        <w:t>address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0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0"/>
        </w:rPr>
        <w:t>certificat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0"/>
        </w:rPr>
        <w:t>numbe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7"/>
          <w:szCs w:val="17"/>
          <w:spacing w:val="-4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definitio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n</w:t>
      </w:r>
      <w:r>
        <w:rPr>
          <w:rFonts w:ascii="Arial" w:hAnsi="Arial" w:cs="Arial" w:eastAsia="Arial"/>
          <w:sz w:val="17"/>
          <w:szCs w:val="17"/>
          <w:spacing w:val="15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f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diese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l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moto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r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fuel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,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yo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u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ma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y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t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us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e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thi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s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7"/>
        </w:rPr>
        <w:t>for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7"/>
        </w:rPr>
        <w:t>m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  <w:position w:val="-7"/>
        </w:rPr>
        <w:t>to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09" w:lineRule="exact"/>
        <w:ind w:left="463" w:right="-20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appea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sale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sli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p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r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billin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g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invoice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.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certificatio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n</w:t>
      </w:r>
      <w:r>
        <w:rPr>
          <w:rFonts w:ascii="Arial" w:hAnsi="Arial" w:cs="Arial" w:eastAsia="Arial"/>
          <w:sz w:val="17"/>
          <w:szCs w:val="17"/>
          <w:spacing w:val="16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4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s</w:t>
      </w:r>
      <w:r>
        <w:rPr>
          <w:rFonts w:ascii="Arial" w:hAnsi="Arial" w:cs="Arial" w:eastAsia="Arial"/>
          <w:sz w:val="17"/>
          <w:szCs w:val="17"/>
          <w:spacing w:val="-46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purchas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ta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x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exempt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.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Yo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u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mus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us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For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m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3"/>
        </w:rPr>
        <w:t>FT-1020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3"/>
        </w:rPr>
        <w:t>,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1"/>
          <w:i/>
          <w:position w:val="-3"/>
        </w:rPr>
        <w:t>Exemption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12" w:lineRule="exact"/>
        <w:ind w:left="463" w:right="-20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considere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d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par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t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f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eac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h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orde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r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d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remain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s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n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forc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5"/>
        </w:rPr>
        <w:t>unles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>s</w:t>
      </w:r>
      <w:r>
        <w:rPr>
          <w:rFonts w:ascii="Arial" w:hAnsi="Arial" w:cs="Arial" w:eastAsia="Arial"/>
          <w:sz w:val="17"/>
          <w:szCs w:val="17"/>
          <w:spacing w:val="-42"/>
          <w:w w:val="100"/>
          <w:position w:val="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5"/>
        </w:rPr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3"/>
        </w:rPr>
        <w:t>Certificat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3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  <w:i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3"/>
        </w:rPr>
        <w:t>fo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3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  <w:i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3"/>
        </w:rPr>
        <w:t>Certai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3"/>
        </w:rPr>
        <w:t>n</w:t>
      </w:r>
      <w:r>
        <w:rPr>
          <w:rFonts w:ascii="Arial" w:hAnsi="Arial" w:cs="Arial" w:eastAsia="Arial"/>
          <w:sz w:val="17"/>
          <w:szCs w:val="17"/>
          <w:spacing w:val="6"/>
          <w:w w:val="100"/>
          <w:i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3"/>
        </w:rPr>
        <w:t>Taxe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3"/>
        </w:rPr>
        <w:t>s</w:t>
      </w:r>
      <w:r>
        <w:rPr>
          <w:rFonts w:ascii="Arial" w:hAnsi="Arial" w:cs="Arial" w:eastAsia="Arial"/>
          <w:sz w:val="17"/>
          <w:szCs w:val="17"/>
          <w:spacing w:val="6"/>
          <w:w w:val="100"/>
          <w:i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3"/>
        </w:rPr>
        <w:t>Impose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3"/>
        </w:rPr>
        <w:t>d</w:t>
      </w:r>
      <w:r>
        <w:rPr>
          <w:rFonts w:ascii="Arial" w:hAnsi="Arial" w:cs="Arial" w:eastAsia="Arial"/>
          <w:sz w:val="17"/>
          <w:szCs w:val="17"/>
          <w:spacing w:val="8"/>
          <w:w w:val="100"/>
          <w:i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3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3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  <w:i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3"/>
        </w:rPr>
        <w:t>Diese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3"/>
        </w:rPr>
        <w:t>l</w:t>
      </w:r>
      <w:r>
        <w:rPr>
          <w:rFonts w:ascii="Arial" w:hAnsi="Arial" w:cs="Arial" w:eastAsia="Arial"/>
          <w:sz w:val="17"/>
          <w:szCs w:val="17"/>
          <w:spacing w:val="6"/>
          <w:w w:val="100"/>
          <w:i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3"/>
        </w:rPr>
        <w:t>Moto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3"/>
        </w:rPr>
        <w:t>r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  <w:position w:val="-3"/>
        </w:rPr>
        <w:t>Fue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3"/>
        </w:rPr>
        <w:t>l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  <w:position w:val="-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1"/>
          <w:i/>
          <w:position w:val="-3"/>
        </w:rPr>
        <w:t>and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34" w:lineRule="exact"/>
        <w:ind w:left="463" w:right="-20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"/>
          <w:w w:val="100"/>
          <w:position w:val="7"/>
        </w:rPr>
        <w:t>revoked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7"/>
        </w:rPr>
        <w:t>.</w:t>
      </w:r>
      <w:r>
        <w:rPr>
          <w:rFonts w:ascii="Arial" w:hAnsi="Arial" w:cs="Arial" w:eastAsia="Arial"/>
          <w:sz w:val="17"/>
          <w:szCs w:val="17"/>
          <w:spacing w:val="-41"/>
          <w:w w:val="100"/>
          <w:position w:val="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7"/>
        </w:rPr>
      </w:r>
      <w:r>
        <w:rPr>
          <w:rFonts w:ascii="Arial" w:hAnsi="Arial" w:cs="Arial" w:eastAsia="Arial"/>
          <w:sz w:val="17"/>
          <w:szCs w:val="17"/>
          <w:spacing w:val="-1"/>
          <w:w w:val="100"/>
          <w:i/>
          <w:position w:val="-1"/>
        </w:rPr>
        <w:t>Propan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-4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For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FT-1025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7"/>
          <w:szCs w:val="1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  <w:position w:val="-1"/>
        </w:rPr>
        <w:t>Certificat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13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  <w:position w:val="-1"/>
        </w:rPr>
        <w:t>fo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7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  <w:position w:val="-1"/>
        </w:rPr>
        <w:t>Exemptio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7"/>
          <w:szCs w:val="17"/>
          <w:spacing w:val="13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  <w:position w:val="-1"/>
        </w:rPr>
        <w:t>fro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m</w:t>
      </w:r>
      <w:r>
        <w:rPr>
          <w:rFonts w:ascii="Arial" w:hAnsi="Arial" w:cs="Arial" w:eastAsia="Arial"/>
          <w:sz w:val="17"/>
          <w:szCs w:val="17"/>
          <w:spacing w:val="8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  <w:i/>
          <w:position w:val="-1"/>
        </w:rPr>
        <w:t>Certain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</w:sectPr>
      </w:pPr>
      <w:rPr/>
    </w:p>
    <w:p>
      <w:pPr>
        <w:spacing w:before="57" w:after="0" w:line="253" w:lineRule="auto"/>
        <w:ind w:left="463" w:right="-4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certificatio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wit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al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entrie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complete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received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withi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day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afte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deliver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7"/>
          <w:szCs w:val="17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propert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7"/>
          <w:szCs w:val="17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service,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3" w:after="0" w:line="265" w:lineRule="auto"/>
        <w:ind w:right="87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Taxes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Imposed</w:t>
      </w:r>
      <w:r>
        <w:rPr>
          <w:rFonts w:ascii="Arial" w:hAnsi="Arial" w:cs="Arial" w:eastAsia="Arial"/>
          <w:sz w:val="17"/>
          <w:szCs w:val="17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on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Diesel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Motor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Fuel,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clai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exemptio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heating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</w:rPr>
        <w:t>oil.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  <w:cols w:num="2" w:equalWidth="0">
            <w:col w:w="5307" w:space="628"/>
            <w:col w:w="5445"/>
          </w:cols>
        </w:sectPr>
      </w:pPr>
      <w:rPr/>
    </w:p>
    <w:p>
      <w:pPr>
        <w:spacing w:before="10" w:after="0" w:line="255" w:lineRule="exact"/>
        <w:ind w:left="463" w:right="-20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yo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u</w:t>
      </w:r>
      <w:r>
        <w:rPr>
          <w:rFonts w:ascii="Arial" w:hAnsi="Arial" w:cs="Arial" w:eastAsia="Arial"/>
          <w:sz w:val="16"/>
          <w:szCs w:val="16"/>
          <w:spacing w:val="21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wil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l</w:t>
      </w:r>
      <w:r>
        <w:rPr>
          <w:rFonts w:ascii="Arial" w:hAnsi="Arial" w:cs="Arial" w:eastAsia="Arial"/>
          <w:sz w:val="16"/>
          <w:szCs w:val="16"/>
          <w:spacing w:val="20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shar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e</w:t>
      </w:r>
      <w:r>
        <w:rPr>
          <w:rFonts w:ascii="Arial" w:hAnsi="Arial" w:cs="Arial" w:eastAsia="Arial"/>
          <w:sz w:val="16"/>
          <w:szCs w:val="16"/>
          <w:spacing w:val="27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wit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h</w:t>
      </w:r>
      <w:r>
        <w:rPr>
          <w:rFonts w:ascii="Arial" w:hAnsi="Arial" w:cs="Arial" w:eastAsia="Arial"/>
          <w:sz w:val="16"/>
          <w:szCs w:val="16"/>
          <w:spacing w:val="23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e</w:t>
      </w:r>
      <w:r>
        <w:rPr>
          <w:rFonts w:ascii="Arial" w:hAnsi="Arial" w:cs="Arial" w:eastAsia="Arial"/>
          <w:sz w:val="16"/>
          <w:szCs w:val="16"/>
          <w:spacing w:val="20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purchase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r</w:t>
      </w:r>
      <w:r>
        <w:rPr>
          <w:rFonts w:ascii="Arial" w:hAnsi="Arial" w:cs="Arial" w:eastAsia="Arial"/>
          <w:sz w:val="16"/>
          <w:szCs w:val="16"/>
          <w:spacing w:val="41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e</w:t>
      </w:r>
      <w:r>
        <w:rPr>
          <w:rFonts w:ascii="Arial" w:hAnsi="Arial" w:cs="Arial" w:eastAsia="Arial"/>
          <w:sz w:val="16"/>
          <w:szCs w:val="16"/>
          <w:spacing w:val="20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burde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n</w:t>
      </w:r>
      <w:r>
        <w:rPr>
          <w:rFonts w:ascii="Arial" w:hAnsi="Arial" w:cs="Arial" w:eastAsia="Arial"/>
          <w:sz w:val="16"/>
          <w:szCs w:val="16"/>
          <w:spacing w:val="3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f</w:t>
      </w:r>
      <w:r>
        <w:rPr>
          <w:rFonts w:ascii="Arial" w:hAnsi="Arial" w:cs="Arial" w:eastAsia="Arial"/>
          <w:sz w:val="16"/>
          <w:szCs w:val="16"/>
          <w:spacing w:val="16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provin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g</w:t>
      </w:r>
      <w:r>
        <w:rPr>
          <w:rFonts w:ascii="Arial" w:hAnsi="Arial" w:cs="Arial" w:eastAsia="Arial"/>
          <w:sz w:val="16"/>
          <w:szCs w:val="16"/>
          <w:spacing w:val="33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5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>e</w:t>
      </w:r>
      <w:r>
        <w:rPr>
          <w:rFonts w:ascii="Arial" w:hAnsi="Arial" w:cs="Arial" w:eastAsia="Arial"/>
          <w:sz w:val="16"/>
          <w:szCs w:val="16"/>
          <w:spacing w:val="-35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5"/>
        </w:rPr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Hospital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tha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t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hav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bee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n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grante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d</w:t>
      </w:r>
      <w:r>
        <w:rPr>
          <w:rFonts w:ascii="Arial" w:hAnsi="Arial" w:cs="Arial" w:eastAsia="Arial"/>
          <w:sz w:val="17"/>
          <w:szCs w:val="17"/>
          <w:spacing w:val="11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n</w:t>
      </w:r>
      <w:r>
        <w:rPr>
          <w:rFonts w:ascii="Arial" w:hAnsi="Arial" w:cs="Arial" w:eastAsia="Arial"/>
          <w:sz w:val="17"/>
          <w:szCs w:val="17"/>
          <w:spacing w:val="7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exemptio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n</w:t>
      </w:r>
      <w:r>
        <w:rPr>
          <w:rFonts w:ascii="Arial" w:hAnsi="Arial" w:cs="Arial" w:eastAsia="Arial"/>
          <w:sz w:val="17"/>
          <w:szCs w:val="17"/>
          <w:spacing w:val="13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fro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m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sale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s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5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5"/>
        </w:rPr>
        <w:t>d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5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  <w:position w:val="-5"/>
        </w:rPr>
        <w:t>use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39" w:lineRule="exact"/>
        <w:ind w:left="463" w:right="-20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  <w:position w:val="9"/>
        </w:rPr>
        <w:t>sal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9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  <w:position w:val="9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  <w:position w:val="9"/>
        </w:rPr>
        <w:t>wa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9"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  <w:position w:val="9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  <w:position w:val="9"/>
        </w:rPr>
        <w:t>exempt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9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9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9"/>
        </w:rPr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ta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x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pursuan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7"/>
          <w:szCs w:val="17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sectio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7"/>
          <w:szCs w:val="17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1116(a)(4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)</w:t>
      </w:r>
      <w:r>
        <w:rPr>
          <w:rFonts w:ascii="Arial" w:hAnsi="Arial" w:cs="Arial" w:eastAsia="Arial"/>
          <w:sz w:val="17"/>
          <w:szCs w:val="17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17"/>
          <w:szCs w:val="17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Ta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x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La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w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2"/>
        </w:rPr>
        <w:t>ma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1"/>
          <w:position w:val="-2"/>
        </w:rPr>
        <w:t>claim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</w:sectPr>
      </w:pPr>
      <w:rPr/>
    </w:p>
    <w:p>
      <w:pPr>
        <w:spacing w:before="38" w:after="0" w:line="259" w:lineRule="auto"/>
        <w:ind w:left="463" w:right="-4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Yo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mus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kee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7"/>
          <w:szCs w:val="1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thi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Exemp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t</w:t>
      </w:r>
      <w:r>
        <w:rPr>
          <w:rFonts w:ascii="Arial" w:hAnsi="Arial" w:cs="Arial" w:eastAsia="Arial"/>
          <w:sz w:val="17"/>
          <w:szCs w:val="17"/>
          <w:spacing w:val="1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Organizatio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spacing w:val="1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Certificatio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spacing w:val="1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fo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at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leas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thre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year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afte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dat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las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exemp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sale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exemptio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purchas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moto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fue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usin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For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1"/>
        </w:rPr>
        <w:t>FT-937,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Certificat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Sale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s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Ta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x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d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Moto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r</w:t>
      </w:r>
      <w:r>
        <w:rPr>
          <w:rFonts w:ascii="Arial" w:hAnsi="Arial" w:cs="Arial" w:eastAsia="Arial"/>
          <w:sz w:val="17"/>
          <w:szCs w:val="17"/>
          <w:spacing w:val="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Fue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Ta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x</w:t>
      </w:r>
      <w:r>
        <w:rPr>
          <w:rFonts w:ascii="Arial" w:hAnsi="Arial" w:cs="Arial" w:eastAsia="Arial"/>
          <w:sz w:val="17"/>
          <w:szCs w:val="17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Exemptio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spacing w:val="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fo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1"/>
          <w:i/>
        </w:rPr>
        <w:t>Qualified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420" w:right="440"/>
          <w:cols w:num="2" w:equalWidth="0">
            <w:col w:w="5206" w:space="729"/>
            <w:col w:w="5445"/>
          </w:cols>
        </w:sectPr>
      </w:pPr>
      <w:rPr/>
    </w:p>
    <w:p>
      <w:pPr>
        <w:spacing w:before="0" w:after="0" w:line="188" w:lineRule="exact"/>
        <w:ind w:left="463" w:right="-20"/>
        <w:jc w:val="left"/>
        <w:tabs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substantiate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certification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</w:r>
      <w:r>
        <w:rPr>
          <w:rFonts w:ascii="Arial" w:hAnsi="Arial" w:cs="Arial" w:eastAsia="Arial"/>
          <w:sz w:val="17"/>
          <w:szCs w:val="17"/>
          <w:spacing w:val="0"/>
          <w:w w:val="101"/>
          <w:i/>
        </w:rPr>
        <w:t>Hospitals.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535" w:right="986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Nee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Help?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3" w:after="0" w:line="240" w:lineRule="auto"/>
        <w:ind w:left="535" w:right="933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forms</w:t>
      </w:r>
      <w:r>
        <w:rPr>
          <w:rFonts w:ascii="Arial" w:hAnsi="Arial" w:cs="Arial" w:eastAsia="Arial"/>
          <w:sz w:val="15"/>
          <w:szCs w:val="1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publications,</w:t>
      </w:r>
      <w:r>
        <w:rPr>
          <w:rFonts w:ascii="Arial" w:hAnsi="Arial" w:cs="Arial" w:eastAsia="Arial"/>
          <w:sz w:val="15"/>
          <w:szCs w:val="15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tol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fre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(fro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Ne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w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Yor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Stat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only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)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1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80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0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462-8100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Fro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areasoutsid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Ne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w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Yor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State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(518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)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2"/>
        </w:rPr>
        <w:t>438-1073.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2" w:after="0" w:line="240" w:lineRule="auto"/>
        <w:ind w:left="535" w:right="50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5"/>
          <w:szCs w:val="1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information,</w:t>
      </w:r>
      <w:r>
        <w:rPr>
          <w:rFonts w:ascii="Arial" w:hAnsi="Arial" w:cs="Arial" w:eastAsia="Arial"/>
          <w:sz w:val="15"/>
          <w:szCs w:val="15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Busines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x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Informatio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Cente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tol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fre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(fro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continenta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U.S.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)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1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80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0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972-1233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Yo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als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tol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fre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(fro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2"/>
        </w:rPr>
        <w:t>New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68" w:lineRule="exact"/>
        <w:ind w:left="535" w:right="3127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2"/>
          <w:w w:val="100"/>
        </w:rPr>
        <w:t>Yor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Stat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only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)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1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80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0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X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(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1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80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0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225-5829)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Fro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area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outsideNe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w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Yor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State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(518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)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2"/>
        </w:rPr>
        <w:t>438-8581.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2" w:after="0" w:line="240" w:lineRule="auto"/>
        <w:ind w:left="535" w:right="4548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Telephon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assistanc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availabl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fro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8:3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a.m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5"/>
          <w:szCs w:val="1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4:2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p.m.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Monda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throug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Friday.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8" w:after="0" w:line="230" w:lineRule="auto"/>
        <w:ind w:left="535" w:right="46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Person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wit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Disabilitie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5"/>
          <w:szCs w:val="1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5"/>
          <w:szCs w:val="1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complianc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wit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American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wit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Disabilitie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Act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w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wil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ensur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tha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ou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lobbies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offices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meetin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room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an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2"/>
        </w:rPr>
        <w:t>other</w:t>
      </w:r>
      <w:r>
        <w:rPr>
          <w:rFonts w:ascii="Arial" w:hAnsi="Arial" w:cs="Arial" w:eastAsia="Arial"/>
          <w:sz w:val="15"/>
          <w:szCs w:val="15"/>
          <w:spacing w:val="2"/>
          <w:w w:val="10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facilitie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accessibl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person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wit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disabilities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yo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hav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question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abou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specia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accommodation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fo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person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wit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disabilities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pleas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cal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2"/>
        </w:rPr>
        <w:t>the</w:t>
      </w:r>
      <w:r>
        <w:rPr>
          <w:rFonts w:ascii="Arial" w:hAnsi="Arial" w:cs="Arial" w:eastAsia="Arial"/>
          <w:sz w:val="15"/>
          <w:szCs w:val="15"/>
          <w:spacing w:val="1"/>
          <w:w w:val="10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informatio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assistanc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number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liste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2"/>
        </w:rPr>
        <w:t>above.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3" w:after="0" w:line="240" w:lineRule="auto"/>
        <w:ind w:left="535" w:right="482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Hotlin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fo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th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Hearin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5"/>
          <w:szCs w:val="1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an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Speec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Impaire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5"/>
          <w:szCs w:val="1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5"/>
          <w:szCs w:val="1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yo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hav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hearin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speec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impairmen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hav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acces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telecommunication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devic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fo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2"/>
        </w:rPr>
        <w:t>the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63" w:lineRule="exact"/>
        <w:ind w:left="535" w:right="194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2"/>
          <w:w w:val="100"/>
        </w:rPr>
        <w:t>dea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(TDD)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yo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ge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answer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you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Ne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w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Yor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Stat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x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question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bycallin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tol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fre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(fro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continenta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U.S.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)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1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80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0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634-2110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Hour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2"/>
        </w:rPr>
        <w:t>operation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" w:after="0" w:line="164" w:lineRule="exact"/>
        <w:ind w:left="535" w:right="186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2"/>
          <w:w w:val="100"/>
        </w:rPr>
        <w:t>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fro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8:3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0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a.m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4:1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5</w:t>
      </w:r>
      <w:r>
        <w:rPr>
          <w:rFonts w:ascii="Arial" w:hAnsi="Arial" w:cs="Arial" w:eastAsia="Arial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p.m.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Monda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throug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Friday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.</w:t>
      </w:r>
      <w:r>
        <w:rPr>
          <w:rFonts w:ascii="Arial" w:hAnsi="Arial" w:cs="Arial" w:eastAsia="Arial"/>
          <w:sz w:val="15"/>
          <w:szCs w:val="15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yo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no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ow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TDD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chec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wit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h</w:t>
      </w:r>
      <w:r>
        <w:rPr>
          <w:rFonts w:ascii="Arial" w:hAnsi="Arial" w:cs="Arial" w:eastAsia="Arial"/>
          <w:sz w:val="15"/>
          <w:szCs w:val="15"/>
          <w:spacing w:val="1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independen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livin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g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center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communit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actio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2"/>
        </w:rPr>
        <w:t>programs</w:t>
      </w:r>
      <w:r>
        <w:rPr>
          <w:rFonts w:ascii="Arial" w:hAnsi="Arial" w:cs="Arial" w:eastAsia="Arial"/>
          <w:sz w:val="15"/>
          <w:szCs w:val="15"/>
          <w:spacing w:val="2"/>
          <w:w w:val="10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fin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ou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wher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machine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availabl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fo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</w:rPr>
        <w:t>publi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</w:t>
      </w:r>
      <w:r>
        <w:rPr>
          <w:rFonts w:ascii="Arial" w:hAnsi="Arial" w:cs="Arial" w:eastAsia="Arial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2"/>
        </w:rPr>
        <w:t>use.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1" w:after="0" w:line="153" w:lineRule="exact"/>
        <w:ind w:left="535" w:right="1250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position w:val="-2"/>
        </w:rPr>
        <w:t>f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  <w:position w:val="-2"/>
        </w:rPr>
        <w:t>yo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position w:val="-2"/>
        </w:rPr>
        <w:t>u</w:t>
      </w:r>
      <w:r>
        <w:rPr>
          <w:rFonts w:ascii="Arial" w:hAnsi="Arial" w:cs="Arial" w:eastAsia="Arial"/>
          <w:sz w:val="15"/>
          <w:szCs w:val="15"/>
          <w:spacing w:val="4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  <w:position w:val="-2"/>
        </w:rPr>
        <w:t>nee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position w:val="-2"/>
        </w:rPr>
        <w:t>d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15"/>
          <w:szCs w:val="15"/>
          <w:spacing w:val="6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99"/>
          <w:b/>
          <w:bCs/>
          <w:position w:val="-2"/>
        </w:rPr>
        <w:t>write</w:t>
      </w:r>
      <w:r>
        <w:rPr>
          <w:rFonts w:ascii="Arial" w:hAnsi="Arial" w:cs="Arial" w:eastAsia="Arial"/>
          <w:sz w:val="15"/>
          <w:szCs w:val="15"/>
          <w:spacing w:val="0"/>
          <w:w w:val="99"/>
          <w:b/>
          <w:bCs/>
          <w:position w:val="-2"/>
        </w:rPr>
        <w:t>,</w:t>
      </w:r>
      <w:r>
        <w:rPr>
          <w:rFonts w:ascii="Arial" w:hAnsi="Arial" w:cs="Arial" w:eastAsia="Arial"/>
          <w:sz w:val="15"/>
          <w:szCs w:val="15"/>
          <w:spacing w:val="-15"/>
          <w:w w:val="99"/>
          <w:b/>
          <w:bCs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addres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5"/>
          <w:szCs w:val="15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you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5"/>
          <w:szCs w:val="15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lette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5"/>
          <w:szCs w:val="15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to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:</w:t>
      </w:r>
      <w:r>
        <w:rPr>
          <w:rFonts w:ascii="Arial" w:hAnsi="Arial" w:cs="Arial" w:eastAsia="Arial"/>
          <w:sz w:val="15"/>
          <w:szCs w:val="15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NY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15"/>
          <w:szCs w:val="15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Ta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x</w:t>
      </w:r>
      <w:r>
        <w:rPr>
          <w:rFonts w:ascii="Arial" w:hAnsi="Arial" w:cs="Arial" w:eastAsia="Arial"/>
          <w:sz w:val="15"/>
          <w:szCs w:val="15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Department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5"/>
          <w:szCs w:val="15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Taxpaye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5"/>
          <w:szCs w:val="15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Assistanc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5"/>
          <w:szCs w:val="15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Bureau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5"/>
          <w:szCs w:val="15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W</w:t>
      </w:r>
      <w:r>
        <w:rPr>
          <w:rFonts w:ascii="Arial" w:hAnsi="Arial" w:cs="Arial" w:eastAsia="Arial"/>
          <w:sz w:val="15"/>
          <w:szCs w:val="15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AHarrima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5"/>
          <w:szCs w:val="15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Campus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5"/>
          <w:szCs w:val="15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Alban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5"/>
          <w:szCs w:val="15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position w:val="-2"/>
        </w:rPr>
        <w:t>N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15"/>
          <w:szCs w:val="15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2"/>
          <w:position w:val="-2"/>
        </w:rPr>
        <w:t>12227.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0" w:after="0" w:line="114" w:lineRule="exact"/>
        <w:ind w:left="10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43.68pt;margin-top:-136.432022pt;width:540.96pt;height:144.96pt;mso-position-horizontal-relative:page;mso-position-vertical-relative:paragraph;z-index:-146" coordorigin="874,-2729" coordsize="10819,2899">
            <v:group style="position:absolute;left:883;top:-2719;width:10800;height:2880" coordorigin="883,-2719" coordsize="10800,2880">
              <v:shape style="position:absolute;left:883;top:-2719;width:10800;height:2880" coordorigin="883,-2719" coordsize="10800,2880" path="m883,-2719l11683,-2719,11683,161e" filled="f" stroked="t" strokeweight=".96pt" strokecolor="#000004">
                <v:path arrowok="t"/>
              </v:shape>
            </v:group>
            <v:group style="position:absolute;left:883;top:-2719;width:10800;height:2880" coordorigin="883,-2719" coordsize="10800,2880">
              <v:shape style="position:absolute;left:883;top:-2719;width:10800;height:2880" coordorigin="883,-2719" coordsize="10800,2880" path="m883,-2719l883,161,11683,161e" filled="f" stroked="t" strokeweight=".96pt" strokecolor="#00000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spacing w:val="-3"/>
          <w:w w:val="103"/>
          <w:b/>
          <w:bCs/>
        </w:rPr>
        <w:t>FT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97" w:after="0" w:line="240" w:lineRule="auto"/>
        <w:ind w:left="103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4"/>
          <w:w w:val="100"/>
        </w:rPr>
        <w:t>8V35B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A</w:t>
      </w:r>
      <w:r>
        <w:rPr>
          <w:rFonts w:ascii="Arial" w:hAnsi="Arial" w:cs="Arial" w:eastAsia="Arial"/>
          <w:sz w:val="11"/>
          <w:szCs w:val="11"/>
          <w:spacing w:val="28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4"/>
          <w:w w:val="104"/>
        </w:rPr>
        <w:t>3.000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sectPr>
      <w:type w:val="continuous"/>
      <w:pgSz w:w="12240" w:h="15840"/>
      <w:pgMar w:top="660" w:bottom="280" w:left="4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 LLP</dc:creator>
  <dc:subject>New York</dc:subject>
  <dc:title>ST-119.1 Exempt Organ Certif</dc:title>
  <dcterms:created xsi:type="dcterms:W3CDTF">2013-02-18T18:41:55Z</dcterms:created>
  <dcterms:modified xsi:type="dcterms:W3CDTF">2013-02-18T18:41:55Z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LastSaved">
    <vt:filetime>2013-02-18T00:00:00Z</vt:filetime>
  </property>
</Properties>
</file>